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E5B5" w14:textId="2A398360" w:rsidR="005F6BE3" w:rsidRDefault="005F6BE3" w:rsidP="005F6BE3">
      <w:pPr>
        <w:pStyle w:val="Kop1"/>
        <w:rPr>
          <w:szCs w:val="36"/>
        </w:rPr>
      </w:pPr>
      <w:r w:rsidRPr="00193B8E">
        <w:rPr>
          <w:szCs w:val="36"/>
        </w:rPr>
        <w:t xml:space="preserve">Format oriëntatie projectvoorstellen </w:t>
      </w:r>
      <w:r>
        <w:rPr>
          <w:szCs w:val="36"/>
        </w:rPr>
        <w:br/>
      </w:r>
      <w:r w:rsidRPr="00193B8E">
        <w:rPr>
          <w:szCs w:val="36"/>
        </w:rPr>
        <w:t xml:space="preserve">voor OPZUID 2021-2027 (openstelling </w:t>
      </w:r>
      <w:r w:rsidR="00DD2703">
        <w:rPr>
          <w:szCs w:val="36"/>
        </w:rPr>
        <w:t>2026</w:t>
      </w:r>
      <w:r w:rsidRPr="00193B8E">
        <w:rPr>
          <w:szCs w:val="36"/>
        </w:rPr>
        <w:t>)</w:t>
      </w:r>
    </w:p>
    <w:p w14:paraId="26E646EB" w14:textId="77777777" w:rsidR="005F6BE3" w:rsidRDefault="005F6BE3" w:rsidP="005F6BE3"/>
    <w:p w14:paraId="2F580082" w14:textId="5C28AEBC" w:rsidR="008B4196" w:rsidRPr="00B40682" w:rsidRDefault="005F6BE3" w:rsidP="005F6BE3">
      <w:pPr>
        <w:rPr>
          <w:rFonts w:ascii="Arial" w:hAnsi="Arial" w:cs="Arial"/>
          <w:sz w:val="18"/>
          <w:szCs w:val="18"/>
        </w:rPr>
      </w:pPr>
      <w:r w:rsidRPr="00B40682">
        <w:rPr>
          <w:rFonts w:ascii="Arial" w:hAnsi="Arial" w:cs="Arial"/>
          <w:i/>
          <w:iCs/>
          <w:sz w:val="18"/>
          <w:szCs w:val="18"/>
        </w:rPr>
        <w:t xml:space="preserve">Stuur het ingevulde oriëntatieformulier naar </w:t>
      </w:r>
      <w:hyperlink r:id="rId8" w:history="1">
        <w:r w:rsidRPr="00B40682">
          <w:rPr>
            <w:rStyle w:val="Hyperlink"/>
            <w:rFonts w:ascii="Arial" w:hAnsi="Arial" w:cs="Arial"/>
            <w:i/>
            <w:iCs/>
            <w:sz w:val="18"/>
            <w:szCs w:val="18"/>
          </w:rPr>
          <w:t>info@stimulus.nl</w:t>
        </w:r>
      </w:hyperlink>
      <w:r w:rsidRPr="00B40682">
        <w:rPr>
          <w:rFonts w:ascii="Arial" w:hAnsi="Arial" w:cs="Arial"/>
          <w:i/>
          <w:iCs/>
          <w:sz w:val="18"/>
          <w:szCs w:val="18"/>
        </w:rPr>
        <w:t>. Een van de programmamanagers zal contact met u opnemen om de inhoud van het oriëntatieformulier met u te bespreken.</w:t>
      </w:r>
      <w:r w:rsidR="00B00B7C">
        <w:rPr>
          <w:rFonts w:ascii="Arial" w:hAnsi="Arial" w:cs="Arial"/>
          <w:i/>
          <w:iCs/>
          <w:sz w:val="18"/>
          <w:szCs w:val="18"/>
        </w:rPr>
        <w:t xml:space="preserve"> </w:t>
      </w:r>
      <w:r w:rsidR="008B4196" w:rsidRPr="00346451">
        <w:rPr>
          <w:rFonts w:eastAsia="Calibri" w:cs="Calibri"/>
          <w:i/>
          <w:color w:val="7F7F7F"/>
          <w:sz w:val="20"/>
        </w:rPr>
        <w:t xml:space="preserve">De projecten dienen te passen binnen </w:t>
      </w:r>
      <w:r w:rsidR="008B4196">
        <w:rPr>
          <w:rFonts w:eastAsia="Calibri" w:cs="Calibri"/>
          <w:i/>
          <w:color w:val="7F7F7F"/>
          <w:sz w:val="20"/>
        </w:rPr>
        <w:t xml:space="preserve">de specifieke doelstelling: </w:t>
      </w:r>
      <w:r w:rsidR="008B4196" w:rsidRPr="00346451">
        <w:rPr>
          <w:rFonts w:eastAsia="Calibri" w:cs="Calibri"/>
          <w:i/>
          <w:color w:val="7F7F7F"/>
          <w:sz w:val="20"/>
          <w:lang w:eastAsia="en-US"/>
        </w:rPr>
        <w:t xml:space="preserve">Versterking van de industriële capaciteiten ter bevordering van defensiecapaciteiten, met prioriteit voor </w:t>
      </w:r>
      <w:proofErr w:type="spellStart"/>
      <w:r w:rsidR="008B4196" w:rsidRPr="00346451">
        <w:rPr>
          <w:rFonts w:eastAsia="Calibri" w:cs="Calibri"/>
          <w:i/>
          <w:color w:val="7F7F7F"/>
          <w:sz w:val="20"/>
          <w:lang w:eastAsia="en-US"/>
        </w:rPr>
        <w:t>dual-use</w:t>
      </w:r>
      <w:proofErr w:type="spellEnd"/>
      <w:r w:rsidR="008B4196" w:rsidRPr="00346451">
        <w:rPr>
          <w:rFonts w:eastAsia="Calibri" w:cs="Calibri"/>
          <w:i/>
          <w:color w:val="7F7F7F"/>
          <w:sz w:val="20"/>
          <w:lang w:eastAsia="en-US"/>
        </w:rPr>
        <w:t xml:space="preserve"> toepassingen</w:t>
      </w:r>
      <w:r w:rsidR="008B4196">
        <w:rPr>
          <w:rFonts w:eastAsia="Calibri" w:cs="Calibri"/>
          <w:i/>
          <w:color w:val="7F7F7F"/>
          <w:sz w:val="20"/>
          <w:lang w:eastAsia="en-US"/>
        </w:rPr>
        <w:t>,</w:t>
      </w:r>
      <w:r w:rsidR="008B4196" w:rsidRPr="00B75178">
        <w:rPr>
          <w:rFonts w:eastAsia="Calibri" w:cs="Calibri"/>
          <w:i/>
          <w:color w:val="7F7F7F"/>
          <w:sz w:val="20"/>
          <w:lang w:eastAsia="en-US"/>
        </w:rPr>
        <w:t xml:space="preserve"> </w:t>
      </w:r>
      <w:r w:rsidR="008B4196" w:rsidRPr="00346451">
        <w:rPr>
          <w:rFonts w:eastAsia="Calibri" w:cs="Calibri"/>
          <w:i/>
          <w:color w:val="7F7F7F"/>
          <w:sz w:val="20"/>
          <w:lang w:eastAsia="en-US"/>
        </w:rPr>
        <w:t>in samenwerking met het mkb en maatschappelijke middenveld in Zuid-Nederlan</w:t>
      </w:r>
      <w:r w:rsidR="008B4196">
        <w:rPr>
          <w:rFonts w:eastAsia="Calibri" w:cs="Calibri"/>
          <w:i/>
          <w:color w:val="7F7F7F"/>
          <w:sz w:val="20"/>
          <w:lang w:eastAsia="en-US"/>
        </w:rPr>
        <w:t>d.</w:t>
      </w:r>
    </w:p>
    <w:p w14:paraId="616170C2" w14:textId="77777777" w:rsidR="005F6BE3" w:rsidRPr="000E0541" w:rsidRDefault="005F6BE3" w:rsidP="005F6BE3">
      <w:pPr>
        <w:jc w:val="center"/>
        <w:rPr>
          <w:rFonts w:ascii="Arial" w:hAnsi="Arial" w:cs="Arial"/>
          <w:b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5F6BE3" w:rsidRPr="000E0541" w14:paraId="40F06E1F" w14:textId="77777777" w:rsidTr="00D35F84">
        <w:tc>
          <w:tcPr>
            <w:tcW w:w="2660" w:type="dxa"/>
          </w:tcPr>
          <w:p w14:paraId="722FA71A" w14:textId="77777777" w:rsidR="005F6BE3" w:rsidRPr="00455E79" w:rsidRDefault="005F6BE3" w:rsidP="00D35F84">
            <w:pPr>
              <w:rPr>
                <w:rFonts w:ascii="Arial" w:hAnsi="Arial" w:cs="Arial"/>
                <w:b/>
                <w:bCs/>
              </w:rPr>
            </w:pPr>
            <w:r w:rsidRPr="00455E79">
              <w:rPr>
                <w:rFonts w:ascii="Arial" w:hAnsi="Arial" w:cs="Arial"/>
                <w:b/>
                <w:bCs/>
              </w:rPr>
              <w:t>Titel</w:t>
            </w:r>
          </w:p>
          <w:p w14:paraId="292A8E7A" w14:textId="77777777" w:rsidR="005F6BE3" w:rsidRPr="000E0541" w:rsidRDefault="005F6BE3" w:rsidP="00D35F84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3DB3B3B" w14:textId="64A20732" w:rsidR="004D5393" w:rsidRPr="00E8416F" w:rsidRDefault="004D5393" w:rsidP="004D5393">
            <w:pPr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</w:pPr>
            <w:r w:rsidRPr="00E8416F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Geef uw project een heldere (werk)titel.</w:t>
            </w:r>
          </w:p>
          <w:p w14:paraId="60A8A5E0" w14:textId="77777777" w:rsidR="005F6BE3" w:rsidRPr="004D539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3B742E90" w14:textId="77777777" w:rsidTr="00D35F84">
        <w:tc>
          <w:tcPr>
            <w:tcW w:w="2660" w:type="dxa"/>
          </w:tcPr>
          <w:p w14:paraId="62BD7CBE" w14:textId="041EBB8A" w:rsidR="005F6BE3" w:rsidRPr="005F6BE3" w:rsidRDefault="00C65C4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>
              <w:rPr>
                <w:rFonts w:ascii="Arial" w:hAnsi="Arial" w:cs="Arial"/>
                <w:b/>
                <w:bCs/>
                <w:lang w:val="nl-NL"/>
              </w:rPr>
              <w:t>Actie</w:t>
            </w:r>
          </w:p>
          <w:p w14:paraId="1A676AEE" w14:textId="1FC44BCC" w:rsid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(Op welk</w:t>
            </w:r>
            <w:r w:rsidR="00DD59C2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thema</w:t>
            </w: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richt het project zich)?</w:t>
            </w:r>
            <w:r w:rsidR="00764A66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</w:t>
            </w:r>
            <w:r w:rsidR="00764A66" w:rsidRPr="00346451">
              <w:rPr>
                <w:rFonts w:eastAsia="Calibri" w:cs="Calibri"/>
                <w:i/>
                <w:color w:val="7F7F7F"/>
                <w:lang w:val="nl-NL" w:eastAsia="en-US"/>
              </w:rPr>
              <w:t>OPZuid 2021-2027 (artikel 5.2  SZN 2021-2027)</w:t>
            </w:r>
          </w:p>
          <w:p w14:paraId="4425788A" w14:textId="77777777" w:rsidR="00B00B7C" w:rsidRDefault="00B00B7C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  <w:p w14:paraId="00A435A5" w14:textId="54F937F2" w:rsidR="008B4196" w:rsidRPr="00E8416F" w:rsidRDefault="008B4196" w:rsidP="008B4196">
            <w:pPr>
              <w:rPr>
                <w:rFonts w:eastAsia="Calibri" w:cs="Calibri"/>
                <w:i/>
                <w:color w:val="7F7F7F"/>
                <w:lang w:val="nl-NL" w:eastAsia="en-US"/>
              </w:rPr>
            </w:pPr>
            <w:r w:rsidRPr="00E8416F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 xml:space="preserve">Voor meer informatie over de openstelling, </w:t>
            </w:r>
            <w:r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 xml:space="preserve">zie </w:t>
            </w:r>
            <w:r w:rsidR="00764A66"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>Inhoudelijk kader</w:t>
            </w:r>
          </w:p>
          <w:p w14:paraId="0C7DE124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2461851A" w14:textId="61587516" w:rsidR="004D5393" w:rsidRPr="00E8416F" w:rsidRDefault="00B00B7C" w:rsidP="00B00B7C">
            <w:pPr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</w:pPr>
            <w:r w:rsidRPr="00E8416F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Vervang onderstaande tekst</w:t>
            </w:r>
            <w:r w:rsidR="004D5393" w:rsidRPr="00E8416F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 xml:space="preserve"> door uw eigen beschrijving.</w:t>
            </w:r>
          </w:p>
          <w:p w14:paraId="51C7D510" w14:textId="5BB686E1" w:rsidR="005F6BE3" w:rsidRDefault="005F6BE3" w:rsidP="00B00B7C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  <w:lang w:val="nl-NL"/>
              </w:rPr>
            </w:pPr>
          </w:p>
          <w:p w14:paraId="406EEF21" w14:textId="2955597A" w:rsidR="00764A66" w:rsidRPr="00E8416F" w:rsidRDefault="00DD59C2" w:rsidP="00E8416F">
            <w:pPr>
              <w:spacing w:line="240" w:lineRule="auto"/>
              <w:rPr>
                <w:rFonts w:eastAsia="Calibri" w:cs="Calibri"/>
                <w:i/>
                <w:color w:val="7F7F7F"/>
                <w:lang w:val="nl-NL" w:eastAsia="en-US"/>
              </w:rPr>
            </w:pPr>
            <w:r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>Thema</w:t>
            </w:r>
            <w:r w:rsidR="00764A66"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 xml:space="preserve"> 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1. </w:t>
            </w:r>
            <w:r w:rsidR="00764A66" w:rsidRPr="00E8416F">
              <w:rPr>
                <w:rFonts w:eastAsia="Calibri" w:cs="Calibri"/>
                <w:b/>
                <w:bCs/>
                <w:i/>
                <w:color w:val="7F7F7F"/>
                <w:lang w:val="nl-NL" w:eastAsia="en-US"/>
              </w:rPr>
              <w:t>Investeringen in Zuid-Nederlandse industriële capaciteit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: doorontwikkelen, demonstreren en vermarkten van kansrijke, technologische militaire of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dual-use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innovaties binnen de in de </w:t>
            </w:r>
            <w:hyperlink r:id="rId9" w:history="1">
              <w:r w:rsidR="00764A66" w:rsidRPr="00E8416F">
                <w:rPr>
                  <w:rFonts w:eastAsia="Calibri" w:cs="Calibri"/>
                  <w:i/>
                  <w:color w:val="7F7F7F"/>
                  <w:lang w:val="nl-NL" w:eastAsia="en-US"/>
                </w:rPr>
                <w:t>SAFE-Verordening (EU) 2025/1106</w:t>
              </w:r>
            </w:hyperlink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gedefinieerde gebieden. Daarbij kan worden gedacht aan een breed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scale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aan producten en diensten zoals munitie, voertuigen, drones, communicatie- en afweersystemen, strategische hulpmiddelen en artificiële intelligentie en elektronische oorlogsvoering.</w:t>
            </w:r>
          </w:p>
          <w:p w14:paraId="450D1469" w14:textId="77777777" w:rsidR="00764A66" w:rsidRPr="00E8416F" w:rsidRDefault="00764A66" w:rsidP="00764A66">
            <w:pPr>
              <w:rPr>
                <w:rFonts w:eastAsia="Calibri" w:cs="Calibri"/>
                <w:i/>
                <w:color w:val="7F7F7F"/>
                <w:lang w:val="nl-NL" w:eastAsia="en-US"/>
              </w:rPr>
            </w:pPr>
          </w:p>
          <w:p w14:paraId="743C3C7C" w14:textId="67C8BF05" w:rsidR="00764A66" w:rsidRPr="00E8416F" w:rsidRDefault="00DD59C2" w:rsidP="00764A66">
            <w:pPr>
              <w:rPr>
                <w:rFonts w:eastAsia="Calibri" w:cs="Calibri"/>
                <w:i/>
                <w:color w:val="7F7F7F"/>
                <w:lang w:val="nl-NL" w:eastAsia="en-US"/>
              </w:rPr>
            </w:pPr>
            <w:r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>Thema</w:t>
            </w:r>
            <w:r w:rsidR="00764A66" w:rsidRPr="00E8416F">
              <w:rPr>
                <w:rFonts w:eastAsia="Calibri" w:cs="Calibri"/>
                <w:i/>
                <w:color w:val="7F7F7F"/>
                <w:sz w:val="22"/>
                <w:lang w:val="nl-NL" w:eastAsia="en-US"/>
              </w:rPr>
              <w:t xml:space="preserve"> 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2. </w:t>
            </w:r>
            <w:r w:rsidR="00764A66" w:rsidRPr="00E8416F">
              <w:rPr>
                <w:rFonts w:eastAsia="Calibri" w:cs="Calibri"/>
                <w:b/>
                <w:bCs/>
                <w:i/>
                <w:color w:val="7F7F7F"/>
                <w:lang w:val="nl-NL" w:eastAsia="en-US"/>
              </w:rPr>
              <w:t>Investeringen in (door)ontwikkeling van kritische technologieën</w:t>
            </w:r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: doorontwikkelen, demonstreren en vermarkten van kansrijke, technologische militaire of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dual-use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innovaties op het gebied van nieuwe wapen- en verdedigingssystemen of nieuwe productiemethodes. Investeringen moeten helpen kritische capaciteitstekorten en strategische afhankelijkheden te verkleinen op het gebied van luchtafweer, artilleriesystemen, ammunitie &amp; raketten, drones &amp; counterdrone systemen, kunstmatige intelligentie,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quantum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, cyber en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electronische</w:t>
            </w:r>
            <w:proofErr w:type="spellEnd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oorlogsvoering of strategische </w:t>
            </w:r>
            <w:proofErr w:type="spellStart"/>
            <w:r w:rsidR="00764A66" w:rsidRPr="00E8416F">
              <w:rPr>
                <w:rFonts w:eastAsia="Calibri" w:cs="Calibri"/>
                <w:i/>
                <w:color w:val="7F7F7F"/>
                <w:lang w:val="nl-NL" w:eastAsia="en-US"/>
              </w:rPr>
              <w:t>enablers</w:t>
            </w:r>
            <w:proofErr w:type="spellEnd"/>
          </w:p>
          <w:p w14:paraId="5432C9CA" w14:textId="56DC7E20" w:rsidR="008B4196" w:rsidRPr="003A2F4B" w:rsidRDefault="008B4196" w:rsidP="00B00B7C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16"/>
                <w:szCs w:val="16"/>
                <w:lang w:val="nl-NL"/>
              </w:rPr>
            </w:pPr>
          </w:p>
        </w:tc>
      </w:tr>
      <w:tr w:rsidR="005F6BE3" w:rsidRPr="000E0541" w14:paraId="3F9FD4C1" w14:textId="77777777" w:rsidTr="00D35F84">
        <w:tc>
          <w:tcPr>
            <w:tcW w:w="2660" w:type="dxa"/>
          </w:tcPr>
          <w:p w14:paraId="732B1E87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Doel, doelstellingen en innovatie</w:t>
            </w:r>
          </w:p>
          <w:p w14:paraId="09DCB4C6" w14:textId="77777777" w:rsidR="005F6BE3" w:rsidRPr="005F6BE3" w:rsidRDefault="005F6BE3" w:rsidP="004D5393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6002B56D" w14:textId="77777777" w:rsidR="004D5393" w:rsidRPr="004D5393" w:rsidRDefault="005F6BE3" w:rsidP="004D5393">
            <w:pPr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lang w:val="nl-NL"/>
              </w:rPr>
              <w:t xml:space="preserve"> </w:t>
            </w:r>
            <w:r w:rsidR="004D5393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Geef kort aan wat u wenst te bereiken met het project (algemeen-doel en specifiek-doelstellingen) en wat de concrete innovatie is die u wilt ontwikkelen.</w:t>
            </w:r>
          </w:p>
          <w:p w14:paraId="6A5C0887" w14:textId="77777777" w:rsidR="005F6BE3" w:rsidRDefault="005F6BE3" w:rsidP="00D35F84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  <w:p w14:paraId="59D1D39C" w14:textId="7552E138" w:rsidR="000F2D1B" w:rsidRDefault="000F2D1B" w:rsidP="00D35F84">
            <w:pPr>
              <w:spacing w:line="240" w:lineRule="auto"/>
              <w:rPr>
                <w:rFonts w:ascii="Arial" w:hAnsi="Arial" w:cs="Arial"/>
                <w:lang w:val="nl-NL"/>
              </w:rPr>
            </w:pPr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De vijf gebieden uit de Defensie Strategie voor Industrie en Innovatie 2025-2029 (DSII) kan als leidraad worden gehanteerd voor projecten die zich richten op de (door)ontwikkeling van </w:t>
            </w:r>
            <w:proofErr w:type="spellStart"/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>dual-use</w:t>
            </w:r>
            <w:proofErr w:type="spellEnd"/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 innovaties: 1.Slimme materialen; 2.Sensoren; 3.</w:t>
            </w:r>
            <w:r w:rsidRPr="00346451">
              <w:rPr>
                <w:rFonts w:eastAsia="Calibri" w:cs="Calibri"/>
                <w:i/>
                <w:color w:val="7F7F7F"/>
                <w:lang w:val="nl-NL" w:eastAsia="en-US"/>
              </w:rPr>
              <w:t xml:space="preserve">Quantum; </w:t>
            </w:r>
            <w:r w:rsidRPr="00E8416F">
              <w:rPr>
                <w:rFonts w:eastAsia="Calibri" w:cs="Calibri"/>
                <w:i/>
                <w:color w:val="7F7F7F"/>
                <w:lang w:val="nl-NL" w:eastAsia="en-US"/>
              </w:rPr>
              <w:t xml:space="preserve">4.Ruimtetechnologie; 5. </w:t>
            </w:r>
            <w:proofErr w:type="spellStart"/>
            <w:r w:rsidRPr="00346451">
              <w:rPr>
                <w:rFonts w:eastAsia="Calibri" w:cs="Calibri"/>
                <w:i/>
                <w:color w:val="7F7F7F"/>
                <w:lang w:eastAsia="en-US"/>
              </w:rPr>
              <w:t>Intelligente</w:t>
            </w:r>
            <w:proofErr w:type="spellEnd"/>
            <w:r w:rsidRPr="00346451">
              <w:rPr>
                <w:rFonts w:eastAsia="Calibri" w:cs="Calibri"/>
                <w:i/>
                <w:color w:val="7F7F7F"/>
                <w:lang w:eastAsia="en-US"/>
              </w:rPr>
              <w:t xml:space="preserve"> </w:t>
            </w:r>
            <w:proofErr w:type="spellStart"/>
            <w:r w:rsidRPr="00346451">
              <w:rPr>
                <w:rFonts w:eastAsia="Calibri" w:cs="Calibri"/>
                <w:i/>
                <w:color w:val="7F7F7F"/>
                <w:lang w:eastAsia="en-US"/>
              </w:rPr>
              <w:t>systemen</w:t>
            </w:r>
            <w:proofErr w:type="spellEnd"/>
          </w:p>
          <w:p w14:paraId="730FC906" w14:textId="62F6F2D5" w:rsidR="000F2D1B" w:rsidRPr="005F6BE3" w:rsidRDefault="000F2D1B" w:rsidP="00D35F84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31DEC05B" w14:textId="77777777" w:rsidTr="00D35F84">
        <w:tc>
          <w:tcPr>
            <w:tcW w:w="2660" w:type="dxa"/>
          </w:tcPr>
          <w:p w14:paraId="71B1C767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Activiteiten</w:t>
            </w:r>
          </w:p>
          <w:p w14:paraId="2837312C" w14:textId="77777777" w:rsidR="005F6BE3" w:rsidRPr="005F6BE3" w:rsidRDefault="005F6BE3" w:rsidP="004D5393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1B8F0DB1" w14:textId="04613BAF" w:rsidR="004D5393" w:rsidRPr="004D5393" w:rsidRDefault="005F6BE3" w:rsidP="004D5393">
            <w:pPr>
              <w:rPr>
                <w:rFonts w:ascii="Arial" w:hAnsi="Arial" w:cs="Arial"/>
                <w:color w:val="BFBFBF" w:themeColor="background1" w:themeShade="BF"/>
                <w:lang w:val="nl-NL"/>
              </w:rPr>
            </w:pPr>
            <w:r w:rsidRPr="005F6BE3">
              <w:rPr>
                <w:rFonts w:ascii="Arial" w:hAnsi="Arial" w:cs="Arial"/>
                <w:lang w:val="nl-NL"/>
              </w:rPr>
              <w:t xml:space="preserve"> </w:t>
            </w:r>
            <w:r w:rsidR="004D5393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Omschrijf puntsgewijs de onderdelen (</w:t>
            </w:r>
            <w:r w:rsidR="00AD23B7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acti</w:t>
            </w:r>
            <w:r w:rsidR="00AD23B7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viteiten</w:t>
            </w:r>
            <w:r w:rsidR="004D5393" w:rsidRPr="004D5393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>) van het project.</w:t>
            </w:r>
          </w:p>
          <w:p w14:paraId="68662678" w14:textId="5A0D12D8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7721A8A6" w14:textId="77777777" w:rsidTr="00D35F84">
        <w:tc>
          <w:tcPr>
            <w:tcW w:w="2660" w:type="dxa"/>
          </w:tcPr>
          <w:p w14:paraId="49863913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Beoogde resultaten</w:t>
            </w:r>
          </w:p>
          <w:p w14:paraId="20C3130A" w14:textId="77777777" w:rsidR="005F6BE3" w:rsidRPr="005F6BE3" w:rsidRDefault="005F6BE3" w:rsidP="00C45E56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52DC7886" w14:textId="77777777" w:rsidR="00C45E56" w:rsidRPr="00C45E56" w:rsidRDefault="00C45E56" w:rsidP="00C45E56">
            <w:pPr>
              <w:rPr>
                <w:rFonts w:ascii="Arial" w:hAnsi="Arial" w:cs="Arial"/>
                <w:color w:val="BFBFBF" w:themeColor="background1" w:themeShade="BF"/>
                <w:lang w:val="nl-NL"/>
              </w:rPr>
            </w:pPr>
            <w:r w:rsidRPr="00C45E56">
              <w:rPr>
                <w:rFonts w:ascii="Arial" w:hAnsi="Arial" w:cs="Arial"/>
                <w:i/>
                <w:color w:val="BFBFBF" w:themeColor="background1" w:themeShade="BF"/>
                <w:sz w:val="18"/>
                <w:szCs w:val="18"/>
                <w:lang w:val="nl-NL"/>
              </w:rPr>
              <w:t xml:space="preserve">Omschrijf zo concreet mogelijk wat de acties moeten opleveren, onder andere uitgedrukt in indicatoren. </w:t>
            </w:r>
          </w:p>
          <w:p w14:paraId="76BE21C0" w14:textId="77777777" w:rsidR="005F6BE3" w:rsidRPr="00C45E56" w:rsidRDefault="005F6BE3" w:rsidP="00C45E56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27B734F0" w14:textId="77777777" w:rsidTr="00D35F84">
        <w:tc>
          <w:tcPr>
            <w:tcW w:w="2660" w:type="dxa"/>
          </w:tcPr>
          <w:p w14:paraId="1AE5BB19" w14:textId="213B692A" w:rsidR="00AD23B7" w:rsidRDefault="005F6BE3" w:rsidP="00D35F8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55E79">
              <w:rPr>
                <w:rFonts w:ascii="Arial" w:hAnsi="Arial" w:cs="Arial"/>
                <w:b/>
                <w:bCs/>
              </w:rPr>
              <w:t>Bijdrage</w:t>
            </w:r>
            <w:proofErr w:type="spellEnd"/>
            <w:r w:rsidRPr="00455E7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OPZUID-criteria</w:t>
            </w:r>
          </w:p>
          <w:p w14:paraId="48AF6DF6" w14:textId="77777777" w:rsidR="00AD23B7" w:rsidRPr="00C45E56" w:rsidRDefault="00AD23B7" w:rsidP="00D35F84">
            <w:pPr>
              <w:rPr>
                <w:rFonts w:ascii="Arial" w:hAnsi="Arial" w:cs="Arial"/>
                <w:highlight w:val="yellow"/>
                <w:lang w:val="nl-NL"/>
              </w:rPr>
            </w:pPr>
          </w:p>
          <w:p w14:paraId="23A19311" w14:textId="77777777" w:rsidR="005F6BE3" w:rsidRPr="00C45E56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5CC0F692" w14:textId="77777777" w:rsidR="00CB332F" w:rsidRPr="00CB332F" w:rsidRDefault="00CB332F" w:rsidP="00CB332F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  <w:lang w:val="nl-NL"/>
              </w:rPr>
            </w:pPr>
            <w:r w:rsidRPr="00CB332F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  <w:lang w:val="nl-NL"/>
              </w:rPr>
              <w:t xml:space="preserve">(zie het </w:t>
            </w:r>
            <w:hyperlink r:id="rId10" w:history="1">
              <w:r w:rsidRPr="00CB332F">
                <w:rPr>
                  <w:rStyle w:val="Hyperlink"/>
                  <w:rFonts w:ascii="Arial" w:hAnsi="Arial" w:cs="Arial"/>
                  <w:i/>
                  <w:iCs/>
                  <w:color w:val="BFBFBF" w:themeColor="background1" w:themeShade="BF"/>
                  <w:sz w:val="18"/>
                  <w:szCs w:val="18"/>
                  <w:lang w:val="nl-NL"/>
                </w:rPr>
                <w:t>beoordelingskader</w:t>
              </w:r>
            </w:hyperlink>
            <w:r w:rsidRPr="00CB332F">
              <w:rPr>
                <w:rFonts w:ascii="Arial" w:hAnsi="Arial" w:cs="Arial"/>
                <w:i/>
                <w:iCs/>
                <w:color w:val="BFBFBF" w:themeColor="background1" w:themeShade="BF"/>
                <w:sz w:val="18"/>
                <w:szCs w:val="18"/>
                <w:lang w:val="nl-NL"/>
              </w:rPr>
              <w:t xml:space="preserve"> voor meer informatie) </w:t>
            </w:r>
          </w:p>
          <w:p w14:paraId="0893C347" w14:textId="6F0887A4" w:rsidR="005F6BE3" w:rsidRPr="00CB332F" w:rsidRDefault="005F6BE3" w:rsidP="00C45E56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</w:p>
        </w:tc>
      </w:tr>
      <w:tr w:rsidR="005F6BE3" w:rsidRPr="000E0541" w14:paraId="6732D131" w14:textId="77777777" w:rsidTr="00D35F84">
        <w:tc>
          <w:tcPr>
            <w:tcW w:w="2660" w:type="dxa"/>
          </w:tcPr>
          <w:p w14:paraId="3A76B33B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lastRenderedPageBreak/>
              <w:t>Beoogde partijen en partners</w:t>
            </w:r>
          </w:p>
          <w:p w14:paraId="76C6A251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Initiatiefnemer / penvoerder</w:t>
            </w:r>
          </w:p>
          <w:p w14:paraId="3D4DECFF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Wie wordt de verantwoordelijke organisatie voor de uitvoering van het project? Hoe wordt binnen het project door de samenwerkingspartners samengewerkt?</w:t>
            </w:r>
          </w:p>
          <w:p w14:paraId="7189B7F1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  <w:p w14:paraId="4B62996D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Wie zijn er en / of wie wil je inhoudelijk en financieel betrekken?</w:t>
            </w:r>
          </w:p>
          <w:p w14:paraId="20A4D4A0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2FB8B5D3" w14:textId="3F6716BD" w:rsidR="00376BCF" w:rsidRPr="00E8416F" w:rsidRDefault="00376BCF" w:rsidP="00E8416F">
            <w:pPr>
              <w:jc w:val="both"/>
              <w:rPr>
                <w:rFonts w:eastAsia="Calibri" w:cs="Calibri"/>
                <w:i/>
                <w:color w:val="7F7F7F"/>
                <w:lang w:val="nl-NL"/>
              </w:rPr>
            </w:pPr>
            <w:r>
              <w:rPr>
                <w:rFonts w:eastAsia="Calibri" w:cs="Calibri"/>
                <w:i/>
                <w:color w:val="7F7F7F"/>
                <w:lang w:val="nl-NL"/>
              </w:rPr>
              <w:t xml:space="preserve">MKB-ondernemingen en </w:t>
            </w:r>
            <w:r w:rsidRPr="00E8416F">
              <w:rPr>
                <w:rFonts w:eastAsia="Calibri" w:cs="Calibri"/>
                <w:i/>
                <w:color w:val="7F7F7F"/>
                <w:lang w:val="nl-NL"/>
              </w:rPr>
              <w:t xml:space="preserve">Kennisinstellingen en onderzoeksorganisaties </w:t>
            </w:r>
          </w:p>
          <w:p w14:paraId="6E7DB26C" w14:textId="670DF634" w:rsidR="005F6BE3" w:rsidRPr="000F2D1B" w:rsidRDefault="005F6BE3" w:rsidP="008A3968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63F07939" w14:textId="77777777" w:rsidTr="00D35F84">
        <w:tc>
          <w:tcPr>
            <w:tcW w:w="2660" w:type="dxa"/>
          </w:tcPr>
          <w:p w14:paraId="23903DAA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Mkb</w:t>
            </w:r>
          </w:p>
          <w:p w14:paraId="0ED6EE61" w14:textId="0E4AE63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 xml:space="preserve">Hoe is het mkb betrokken bij uw project? </w:t>
            </w:r>
          </w:p>
        </w:tc>
        <w:tc>
          <w:tcPr>
            <w:tcW w:w="6946" w:type="dxa"/>
          </w:tcPr>
          <w:p w14:paraId="6683A8D2" w14:textId="4B7AEE79" w:rsidR="005F6BE3" w:rsidRPr="00AD23B7" w:rsidRDefault="00AD23B7" w:rsidP="00E8416F">
            <w:pPr>
              <w:rPr>
                <w:rFonts w:ascii="Arial" w:hAnsi="Arial" w:cs="Arial"/>
                <w:lang w:val="nl-NL"/>
              </w:rPr>
            </w:pPr>
            <w:r w:rsidRPr="00E8416F">
              <w:rPr>
                <w:rFonts w:eastAsia="Calibri" w:cs="Calibri"/>
                <w:i/>
                <w:color w:val="7F7F7F"/>
                <w:lang w:val="nl-NL"/>
              </w:rPr>
              <w:t>Let op: grootbedrijven komen niet in aanmerking voor subsidie</w:t>
            </w:r>
          </w:p>
        </w:tc>
      </w:tr>
      <w:tr w:rsidR="005F6BE3" w:rsidRPr="000E0541" w14:paraId="5D4F2591" w14:textId="77777777" w:rsidTr="00D35F84">
        <w:tc>
          <w:tcPr>
            <w:tcW w:w="2660" w:type="dxa"/>
          </w:tcPr>
          <w:p w14:paraId="1B675FFE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 xml:space="preserve">Locatie </w:t>
            </w:r>
          </w:p>
          <w:p w14:paraId="67DA5668" w14:textId="77777777" w:rsidR="005F6BE3" w:rsidRPr="005F6BE3" w:rsidRDefault="005F6BE3" w:rsidP="00D35F84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sz w:val="18"/>
                <w:szCs w:val="18"/>
                <w:lang w:val="nl-NL"/>
              </w:rPr>
              <w:t xml:space="preserve">Waar is de penvoerder gevestigd? </w:t>
            </w:r>
          </w:p>
          <w:p w14:paraId="3E31CA65" w14:textId="77777777" w:rsidR="005F6BE3" w:rsidRPr="005F6BE3" w:rsidRDefault="005F6BE3" w:rsidP="00D35F84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14:paraId="172E4CC6" w14:textId="77777777" w:rsidR="005F6BE3" w:rsidRPr="005F6BE3" w:rsidRDefault="005F6BE3" w:rsidP="00D35F84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sz w:val="18"/>
                <w:szCs w:val="18"/>
                <w:lang w:val="nl-NL"/>
              </w:rPr>
              <w:t>Waar worden de activiteiten (overwegend) uitgevoerd?</w:t>
            </w:r>
          </w:p>
        </w:tc>
        <w:tc>
          <w:tcPr>
            <w:tcW w:w="6946" w:type="dxa"/>
          </w:tcPr>
          <w:p w14:paraId="664417BA" w14:textId="77777777" w:rsidR="005F6BE3" w:rsidRPr="00E8416F" w:rsidRDefault="005F6BE3" w:rsidP="00E8416F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1E66CFCA" w14:textId="77777777" w:rsidTr="00D35F84">
        <w:tc>
          <w:tcPr>
            <w:tcW w:w="2660" w:type="dxa"/>
          </w:tcPr>
          <w:p w14:paraId="40611433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Kosten en financiering</w:t>
            </w:r>
          </w:p>
          <w:p w14:paraId="6750D146" w14:textId="53661545" w:rsidR="005F6BE3" w:rsidRPr="00C45E56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Geef een globale indicatie van de totale kosten en hoe de financiering is</w:t>
            </w:r>
            <w:r w:rsidRPr="00C45E56">
              <w:rPr>
                <w:rFonts w:ascii="Arial" w:hAnsi="Arial" w:cs="Arial"/>
                <w:i/>
                <w:sz w:val="18"/>
                <w:szCs w:val="18"/>
                <w:lang w:val="nl-NL"/>
              </w:rPr>
              <w:t>.</w:t>
            </w:r>
            <w:r w:rsidR="00C45E56" w:rsidRPr="00C45E56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</w:t>
            </w:r>
          </w:p>
          <w:p w14:paraId="22796816" w14:textId="77777777" w:rsidR="005F6BE3" w:rsidRPr="00C45E56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269ADEEC" w14:textId="77777777" w:rsidR="005F6BE3" w:rsidRPr="00E8416F" w:rsidRDefault="005F6BE3" w:rsidP="00E8416F">
            <w:pPr>
              <w:spacing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6642D7A7" w14:textId="77777777" w:rsidTr="00D35F84">
        <w:tc>
          <w:tcPr>
            <w:tcW w:w="2660" w:type="dxa"/>
          </w:tcPr>
          <w:p w14:paraId="693E39DE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Uitvoeringstermijn</w:t>
            </w:r>
          </w:p>
          <w:p w14:paraId="133EF06A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Wanneer wilt u beginnen en hoeveel tijd is nodig om het project te realiseren?</w:t>
            </w:r>
          </w:p>
          <w:p w14:paraId="7099C229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  <w:p w14:paraId="55BA8CD0" w14:textId="7C78E77F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NB. Het project kan voor eigen rekening en risico van start gaan de dag na indiening en dient </w:t>
            </w:r>
            <w:r w:rsidRPr="00E8416F">
              <w:rPr>
                <w:rFonts w:ascii="Arial" w:hAnsi="Arial" w:cs="Arial"/>
                <w:i/>
                <w:sz w:val="18"/>
                <w:szCs w:val="18"/>
                <w:lang w:val="nl-NL"/>
              </w:rPr>
              <w:t>uiterlijk 31-12-</w:t>
            </w:r>
            <w:r w:rsidR="008B4196" w:rsidRPr="00E8416F">
              <w:rPr>
                <w:rFonts w:ascii="Arial" w:hAnsi="Arial" w:cs="Arial"/>
                <w:i/>
                <w:sz w:val="18"/>
                <w:szCs w:val="18"/>
                <w:lang w:val="nl-NL"/>
              </w:rPr>
              <w:t>20</w:t>
            </w:r>
            <w:r w:rsidR="00E8416F" w:rsidRPr="00E8416F">
              <w:rPr>
                <w:rFonts w:ascii="Arial" w:hAnsi="Arial" w:cs="Arial"/>
                <w:i/>
                <w:sz w:val="18"/>
                <w:szCs w:val="18"/>
                <w:lang w:val="nl-NL"/>
              </w:rPr>
              <w:t>30</w:t>
            </w:r>
            <w:r w:rsidR="008B4196"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</w:t>
            </w: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>afgerond te zijn.</w:t>
            </w:r>
          </w:p>
          <w:p w14:paraId="70B8F362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025DDF0E" w14:textId="77777777" w:rsidR="005F6BE3" w:rsidRPr="00E8416F" w:rsidRDefault="005F6BE3" w:rsidP="00E8416F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30B7D431" w14:textId="77777777" w:rsidTr="00D35F84">
        <w:tc>
          <w:tcPr>
            <w:tcW w:w="2660" w:type="dxa"/>
          </w:tcPr>
          <w:p w14:paraId="2D580B05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t>Indieningstermijn</w:t>
            </w:r>
          </w:p>
          <w:p w14:paraId="25AB9822" w14:textId="7777777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>Wanneer verwacht u een kwalitatief goed onderbouwd projectplan, inclusief verplichte bijlagen, in te kunnen leveren?</w:t>
            </w:r>
          </w:p>
          <w:p w14:paraId="42F8179C" w14:textId="7777777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</w:p>
          <w:p w14:paraId="42AE8B8C" w14:textId="77777777" w:rsidR="005F6BE3" w:rsidRPr="005F6BE3" w:rsidRDefault="005F6BE3" w:rsidP="00D35F84">
            <w:pPr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iCs/>
                <w:sz w:val="18"/>
                <w:szCs w:val="18"/>
                <w:lang w:val="nl-NL"/>
              </w:rPr>
              <w:t>Hoe ver bent u met de voorbereiding van het project?</w:t>
            </w:r>
          </w:p>
          <w:p w14:paraId="3D2C4576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6946" w:type="dxa"/>
          </w:tcPr>
          <w:p w14:paraId="6671A445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226737" w14:paraId="5B44F0B3" w14:textId="77777777" w:rsidTr="00D35F84">
        <w:tc>
          <w:tcPr>
            <w:tcW w:w="2660" w:type="dxa"/>
          </w:tcPr>
          <w:p w14:paraId="17542F93" w14:textId="77777777" w:rsidR="005F6BE3" w:rsidRPr="005F6BE3" w:rsidRDefault="005F6BE3" w:rsidP="00D35F84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5F6BE3">
              <w:rPr>
                <w:rFonts w:ascii="Arial" w:hAnsi="Arial" w:cs="Arial"/>
                <w:b/>
                <w:bCs/>
                <w:lang w:val="nl-NL"/>
              </w:rPr>
              <w:lastRenderedPageBreak/>
              <w:t>Contactinfo Initiatiefnemer</w:t>
            </w:r>
          </w:p>
          <w:p w14:paraId="13B1D0BA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5F6BE3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 (naam, contactpersoon, telefoon en e-mail)?</w:t>
            </w:r>
          </w:p>
          <w:p w14:paraId="27A13D7F" w14:textId="77777777" w:rsidR="005F6BE3" w:rsidRPr="005F6BE3" w:rsidRDefault="005F6BE3" w:rsidP="00D35F84">
            <w:pPr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</w:p>
        </w:tc>
        <w:tc>
          <w:tcPr>
            <w:tcW w:w="6946" w:type="dxa"/>
          </w:tcPr>
          <w:p w14:paraId="6FC10760" w14:textId="77777777" w:rsidR="005F6BE3" w:rsidRPr="005F6BE3" w:rsidRDefault="005F6BE3" w:rsidP="00D35F84">
            <w:pPr>
              <w:rPr>
                <w:rFonts w:ascii="Arial" w:hAnsi="Arial" w:cs="Arial"/>
                <w:lang w:val="nl-NL"/>
              </w:rPr>
            </w:pPr>
          </w:p>
        </w:tc>
      </w:tr>
      <w:tr w:rsidR="005F6BE3" w:rsidRPr="000E0541" w14:paraId="72FD4D04" w14:textId="77777777" w:rsidTr="00D35F84">
        <w:trPr>
          <w:trHeight w:val="514"/>
        </w:trPr>
        <w:tc>
          <w:tcPr>
            <w:tcW w:w="2660" w:type="dxa"/>
          </w:tcPr>
          <w:p w14:paraId="7ED2E28F" w14:textId="77777777" w:rsidR="005F6BE3" w:rsidRPr="00455E79" w:rsidRDefault="005F6BE3" w:rsidP="00D35F8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55E79">
              <w:rPr>
                <w:rFonts w:ascii="Arial" w:hAnsi="Arial" w:cs="Arial"/>
                <w:b/>
                <w:bCs/>
              </w:rPr>
              <w:t>Evt</w:t>
            </w:r>
            <w:proofErr w:type="spellEnd"/>
            <w:r w:rsidRPr="00455E79">
              <w:rPr>
                <w:rFonts w:ascii="Arial" w:hAnsi="Arial" w:cs="Arial"/>
                <w:b/>
                <w:bCs/>
              </w:rPr>
              <w:t>. extra info</w:t>
            </w:r>
          </w:p>
        </w:tc>
        <w:tc>
          <w:tcPr>
            <w:tcW w:w="6946" w:type="dxa"/>
          </w:tcPr>
          <w:p w14:paraId="7B4A787D" w14:textId="77777777" w:rsidR="005F6BE3" w:rsidRPr="000E0541" w:rsidRDefault="005F6BE3" w:rsidP="00D35F84">
            <w:pPr>
              <w:rPr>
                <w:rFonts w:ascii="Arial" w:hAnsi="Arial" w:cs="Arial"/>
              </w:rPr>
            </w:pPr>
          </w:p>
        </w:tc>
      </w:tr>
    </w:tbl>
    <w:p w14:paraId="1887CF92" w14:textId="77777777" w:rsidR="00E74338" w:rsidRPr="006D3E7F" w:rsidRDefault="00E74338" w:rsidP="006D3E7F">
      <w:pPr>
        <w:rPr>
          <w:rFonts w:cstheme="minorHAnsi"/>
        </w:rPr>
      </w:pPr>
    </w:p>
    <w:sectPr w:rsidR="00E74338" w:rsidRPr="006D3E7F" w:rsidSect="00F84405">
      <w:headerReference w:type="default" r:id="rId11"/>
      <w:footerReference w:type="default" r:id="rId12"/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2F47" w14:textId="77777777" w:rsidR="00EF2E67" w:rsidRDefault="00EF2E67" w:rsidP="00CE1ED7">
      <w:pPr>
        <w:spacing w:line="240" w:lineRule="auto"/>
      </w:pPr>
      <w:r>
        <w:separator/>
      </w:r>
    </w:p>
  </w:endnote>
  <w:endnote w:type="continuationSeparator" w:id="0">
    <w:p w14:paraId="12B26EF1" w14:textId="77777777" w:rsidR="00EF2E67" w:rsidRDefault="00EF2E67" w:rsidP="00CE1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6863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F17F52" w14:textId="3D9B2D2A" w:rsidR="00B30902" w:rsidRDefault="00B30902">
            <w:pPr>
              <w:pStyle w:val="Voetteks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1026A21" wp14:editId="219D0F55">
                      <wp:simplePos x="0" y="0"/>
                      <wp:positionH relativeFrom="column">
                        <wp:posOffset>-748030</wp:posOffset>
                      </wp:positionH>
                      <wp:positionV relativeFrom="page">
                        <wp:posOffset>9875520</wp:posOffset>
                      </wp:positionV>
                      <wp:extent cx="7235190" cy="527050"/>
                      <wp:effectExtent l="0" t="0" r="0" b="6350"/>
                      <wp:wrapNone/>
                      <wp:docPr id="14" name="Groe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5190" cy="527050"/>
                                <a:chOff x="0" y="0"/>
                                <a:chExt cx="7235190" cy="527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Afbeelding 9" descr="Afbeelding met tekst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48275" y="142875"/>
                                  <a:ext cx="1986915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Afbeelding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00400" y="152400"/>
                                  <a:ext cx="200596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Rechte verbindingslijn 6"/>
                              <wps:cNvCnPr/>
                              <wps:spPr>
                                <a:xfrm>
                                  <a:off x="0" y="0"/>
                                  <a:ext cx="698119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4A99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F10C0C8" id="Groep 14" o:spid="_x0000_s1026" style="position:absolute;margin-left:-58.9pt;margin-top:777.6pt;width:569.7pt;height:41.5pt;z-index:251661312;mso-position-vertical-relative:page;mso-width-relative:margin" coordsize="72351,52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oz&#10;ODVmMDM5ZS00YTc2LWNhNGQtYTQ2YS04ODVkMGY5MGM5Mjc8L3N0RXZ0Omluc3RhbmNlSUQ+CiAg&#10;ICAgICAgICAgICAgICAgIDxzdEV2dDp3aGVuPjIwMjItMDMtMzBUMTg6Mzg6MzArMDI6MDA8L3N0&#10;RXZ0OndoZW4+CiAgICAgICAgICAgICAgICAgIDxzdEV2dDpzb2Z0d2FyZUFnZW50PkFkb2JlIEls&#10;bHVzdHJhdG9yIDI1LjAgKFdpbmRvd3M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Ao8P3hwYWNrZXQgZW5kPSJ3Ij8+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9" o:spid="_x0000_s1027" type="#_x0000_t75" alt="Afbeelding met tekst&#10;&#10;Automatisch gegenereerde beschrijving" style="position:absolute;left:52482;top:1428;width:19869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">
                        <v:imagedata r:id="rId3" o:title="Afbeelding met tekst&#10;&#10;Automatisch gegenereerde beschrijving"/>
                      </v:shape>
                      <v:shape id="Afbeelding 10" o:spid="_x0000_s1028" type="#_x0000_t75" style="position:absolute;left:32004;top:1524;width:20059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">
                        <v:imagedata r:id="rId4" o:title=""/>
                      </v:shape>
                      <v:line id="Rechte verbindingslijn 6" o:spid="_x0000_s1029" style="position:absolute;visibility:visible;mso-wrap-style:square" from="0,0" to="698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" strokecolor="#004a99" strokeweight="1.5pt">
                        <v:stroke dashstyle="1 1" joinstyle="miter"/>
                      </v:line>
                      <w10:wrap anchory="page"/>
                    </v:group>
                  </w:pict>
                </mc:Fallback>
              </mc:AlternateContent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318AB" w14:textId="665E7D15" w:rsidR="00CE1ED7" w:rsidRDefault="00CE1ED7" w:rsidP="00CE1ED7">
    <w:pPr>
      <w:pStyle w:val="Voettekst"/>
      <w:tabs>
        <w:tab w:val="clear" w:pos="4536"/>
        <w:tab w:val="clear" w:pos="9072"/>
        <w:tab w:val="center" w:pos="18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0B73" w14:textId="77777777" w:rsidR="00EF2E67" w:rsidRDefault="00EF2E67" w:rsidP="00CE1ED7">
      <w:pPr>
        <w:spacing w:line="240" w:lineRule="auto"/>
      </w:pPr>
      <w:r>
        <w:separator/>
      </w:r>
    </w:p>
  </w:footnote>
  <w:footnote w:type="continuationSeparator" w:id="0">
    <w:p w14:paraId="6E157250" w14:textId="77777777" w:rsidR="00EF2E67" w:rsidRDefault="00EF2E67" w:rsidP="00CE1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22F8" w14:textId="77777777" w:rsidR="00CE1ED7" w:rsidRDefault="00CE1ED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98793" wp14:editId="7EB2F946">
          <wp:simplePos x="0" y="0"/>
          <wp:positionH relativeFrom="column">
            <wp:posOffset>-616449</wp:posOffset>
          </wp:positionH>
          <wp:positionV relativeFrom="paragraph">
            <wp:posOffset>-247215</wp:posOffset>
          </wp:positionV>
          <wp:extent cx="2002155" cy="374015"/>
          <wp:effectExtent l="0" t="0" r="0" b="698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B2F"/>
    <w:multiLevelType w:val="hybridMultilevel"/>
    <w:tmpl w:val="8CAC4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77A"/>
    <w:multiLevelType w:val="hybridMultilevel"/>
    <w:tmpl w:val="74DA5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78D"/>
    <w:multiLevelType w:val="hybridMultilevel"/>
    <w:tmpl w:val="091AA544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FBF"/>
    <w:multiLevelType w:val="hybridMultilevel"/>
    <w:tmpl w:val="C05AD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20A0"/>
    <w:multiLevelType w:val="hybridMultilevel"/>
    <w:tmpl w:val="3FCE225A"/>
    <w:lvl w:ilvl="0" w:tplc="E9F04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386522E">
      <w:numFmt w:val="bullet"/>
      <w:lvlText w:val="•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0B1781"/>
    <w:multiLevelType w:val="hybridMultilevel"/>
    <w:tmpl w:val="DA2C54A6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1FC"/>
    <w:multiLevelType w:val="hybridMultilevel"/>
    <w:tmpl w:val="872898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F6B77"/>
    <w:multiLevelType w:val="hybridMultilevel"/>
    <w:tmpl w:val="FF586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4384"/>
    <w:multiLevelType w:val="hybridMultilevel"/>
    <w:tmpl w:val="ABE4C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D6279"/>
    <w:multiLevelType w:val="hybridMultilevel"/>
    <w:tmpl w:val="746253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E4F0F"/>
    <w:multiLevelType w:val="hybridMultilevel"/>
    <w:tmpl w:val="80CC98DA"/>
    <w:lvl w:ilvl="0" w:tplc="6C50A0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B203D"/>
    <w:multiLevelType w:val="hybridMultilevel"/>
    <w:tmpl w:val="1054CB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52E2"/>
    <w:multiLevelType w:val="hybridMultilevel"/>
    <w:tmpl w:val="345ACE1E"/>
    <w:lvl w:ilvl="0" w:tplc="30B87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6840"/>
    <w:multiLevelType w:val="hybridMultilevel"/>
    <w:tmpl w:val="4622DCB2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37CA9"/>
    <w:multiLevelType w:val="hybridMultilevel"/>
    <w:tmpl w:val="690EC8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E133D"/>
    <w:multiLevelType w:val="hybridMultilevel"/>
    <w:tmpl w:val="EDC42D56"/>
    <w:lvl w:ilvl="0" w:tplc="041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210E8"/>
    <w:multiLevelType w:val="hybridMultilevel"/>
    <w:tmpl w:val="8402B706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A5545"/>
    <w:multiLevelType w:val="hybridMultilevel"/>
    <w:tmpl w:val="108AD76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A907CF"/>
    <w:multiLevelType w:val="hybridMultilevel"/>
    <w:tmpl w:val="A62668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49B"/>
    <w:multiLevelType w:val="hybridMultilevel"/>
    <w:tmpl w:val="0DD4E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034F1"/>
    <w:multiLevelType w:val="hybridMultilevel"/>
    <w:tmpl w:val="AF34CA18"/>
    <w:lvl w:ilvl="0" w:tplc="695EB96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209D5"/>
    <w:multiLevelType w:val="hybridMultilevel"/>
    <w:tmpl w:val="C91831DA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380565D"/>
    <w:multiLevelType w:val="hybridMultilevel"/>
    <w:tmpl w:val="F9B653C0"/>
    <w:lvl w:ilvl="0" w:tplc="32D8F4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105AD"/>
    <w:multiLevelType w:val="hybridMultilevel"/>
    <w:tmpl w:val="FA3A09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6A0F90"/>
    <w:multiLevelType w:val="hybridMultilevel"/>
    <w:tmpl w:val="54DA9162"/>
    <w:lvl w:ilvl="0" w:tplc="041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643315442">
    <w:abstractNumId w:val="4"/>
  </w:num>
  <w:num w:numId="2" w16cid:durableId="2055497372">
    <w:abstractNumId w:val="20"/>
  </w:num>
  <w:num w:numId="3" w16cid:durableId="1248148205">
    <w:abstractNumId w:val="5"/>
  </w:num>
  <w:num w:numId="4" w16cid:durableId="1507555690">
    <w:abstractNumId w:val="2"/>
  </w:num>
  <w:num w:numId="5" w16cid:durableId="742918737">
    <w:abstractNumId w:val="13"/>
  </w:num>
  <w:num w:numId="6" w16cid:durableId="1927959981">
    <w:abstractNumId w:val="16"/>
  </w:num>
  <w:num w:numId="7" w16cid:durableId="209460595">
    <w:abstractNumId w:val="22"/>
  </w:num>
  <w:num w:numId="8" w16cid:durableId="1939017466">
    <w:abstractNumId w:val="15"/>
  </w:num>
  <w:num w:numId="9" w16cid:durableId="841553068">
    <w:abstractNumId w:val="24"/>
  </w:num>
  <w:num w:numId="10" w16cid:durableId="899286573">
    <w:abstractNumId w:val="11"/>
  </w:num>
  <w:num w:numId="11" w16cid:durableId="346978689">
    <w:abstractNumId w:val="21"/>
  </w:num>
  <w:num w:numId="12" w16cid:durableId="448428275">
    <w:abstractNumId w:val="12"/>
  </w:num>
  <w:num w:numId="13" w16cid:durableId="1133601401">
    <w:abstractNumId w:val="9"/>
  </w:num>
  <w:num w:numId="14" w16cid:durableId="1975526736">
    <w:abstractNumId w:val="10"/>
  </w:num>
  <w:num w:numId="15" w16cid:durableId="871915915">
    <w:abstractNumId w:val="7"/>
  </w:num>
  <w:num w:numId="16" w16cid:durableId="1716155688">
    <w:abstractNumId w:val="14"/>
  </w:num>
  <w:num w:numId="17" w16cid:durableId="1125199210">
    <w:abstractNumId w:val="3"/>
  </w:num>
  <w:num w:numId="18" w16cid:durableId="1789814597">
    <w:abstractNumId w:val="0"/>
  </w:num>
  <w:num w:numId="19" w16cid:durableId="1124884">
    <w:abstractNumId w:val="1"/>
  </w:num>
  <w:num w:numId="20" w16cid:durableId="128137015">
    <w:abstractNumId w:val="18"/>
  </w:num>
  <w:num w:numId="21" w16cid:durableId="1818839574">
    <w:abstractNumId w:val="19"/>
  </w:num>
  <w:num w:numId="22" w16cid:durableId="1312709784">
    <w:abstractNumId w:val="6"/>
  </w:num>
  <w:num w:numId="23" w16cid:durableId="295530480">
    <w:abstractNumId w:val="8"/>
  </w:num>
  <w:num w:numId="24" w16cid:durableId="1743869982">
    <w:abstractNumId w:val="17"/>
  </w:num>
  <w:num w:numId="25" w16cid:durableId="9624186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1"/>
    <w:rsid w:val="00000E08"/>
    <w:rsid w:val="0005065F"/>
    <w:rsid w:val="0006260D"/>
    <w:rsid w:val="000826D9"/>
    <w:rsid w:val="000B2975"/>
    <w:rsid w:val="000D3389"/>
    <w:rsid w:val="000D6AD3"/>
    <w:rsid w:val="000F2D1B"/>
    <w:rsid w:val="001042FF"/>
    <w:rsid w:val="001141D6"/>
    <w:rsid w:val="001300DD"/>
    <w:rsid w:val="0018633D"/>
    <w:rsid w:val="00191EDE"/>
    <w:rsid w:val="001A33FE"/>
    <w:rsid w:val="00265863"/>
    <w:rsid w:val="00265F33"/>
    <w:rsid w:val="00271CFC"/>
    <w:rsid w:val="00280852"/>
    <w:rsid w:val="002B2467"/>
    <w:rsid w:val="00356208"/>
    <w:rsid w:val="00360E0A"/>
    <w:rsid w:val="00376BCF"/>
    <w:rsid w:val="00397E7D"/>
    <w:rsid w:val="003A2F4B"/>
    <w:rsid w:val="004237B0"/>
    <w:rsid w:val="00494D82"/>
    <w:rsid w:val="004B256F"/>
    <w:rsid w:val="004C18A3"/>
    <w:rsid w:val="004C3777"/>
    <w:rsid w:val="004C7704"/>
    <w:rsid w:val="004D5393"/>
    <w:rsid w:val="005264C5"/>
    <w:rsid w:val="00534CFC"/>
    <w:rsid w:val="00581AB5"/>
    <w:rsid w:val="005876B3"/>
    <w:rsid w:val="005F6BE3"/>
    <w:rsid w:val="00655030"/>
    <w:rsid w:val="00675462"/>
    <w:rsid w:val="006A752A"/>
    <w:rsid w:val="006C028D"/>
    <w:rsid w:val="006D3E7F"/>
    <w:rsid w:val="006D612C"/>
    <w:rsid w:val="00724C6C"/>
    <w:rsid w:val="007550A8"/>
    <w:rsid w:val="00764A66"/>
    <w:rsid w:val="00773A4F"/>
    <w:rsid w:val="00773F1A"/>
    <w:rsid w:val="00777FA1"/>
    <w:rsid w:val="007F0D27"/>
    <w:rsid w:val="00816340"/>
    <w:rsid w:val="008239B6"/>
    <w:rsid w:val="00846A75"/>
    <w:rsid w:val="00862CAE"/>
    <w:rsid w:val="008739F1"/>
    <w:rsid w:val="00882E82"/>
    <w:rsid w:val="008A3968"/>
    <w:rsid w:val="008B4196"/>
    <w:rsid w:val="008F0DEE"/>
    <w:rsid w:val="009866C4"/>
    <w:rsid w:val="00991157"/>
    <w:rsid w:val="009969D6"/>
    <w:rsid w:val="009A505F"/>
    <w:rsid w:val="009B09C5"/>
    <w:rsid w:val="009E5A45"/>
    <w:rsid w:val="009F703B"/>
    <w:rsid w:val="00A23D2E"/>
    <w:rsid w:val="00A40369"/>
    <w:rsid w:val="00A42F1D"/>
    <w:rsid w:val="00A61E03"/>
    <w:rsid w:val="00A7776C"/>
    <w:rsid w:val="00A9032B"/>
    <w:rsid w:val="00AA1C51"/>
    <w:rsid w:val="00AA5FBC"/>
    <w:rsid w:val="00AD2035"/>
    <w:rsid w:val="00AD23B7"/>
    <w:rsid w:val="00AE4523"/>
    <w:rsid w:val="00AE5141"/>
    <w:rsid w:val="00B00B7C"/>
    <w:rsid w:val="00B2239F"/>
    <w:rsid w:val="00B30902"/>
    <w:rsid w:val="00B40206"/>
    <w:rsid w:val="00B5334D"/>
    <w:rsid w:val="00B812E6"/>
    <w:rsid w:val="00BA3ACD"/>
    <w:rsid w:val="00BA6C3C"/>
    <w:rsid w:val="00BC17FD"/>
    <w:rsid w:val="00BD3D95"/>
    <w:rsid w:val="00C11B5D"/>
    <w:rsid w:val="00C3503C"/>
    <w:rsid w:val="00C359A1"/>
    <w:rsid w:val="00C45E56"/>
    <w:rsid w:val="00C54BFF"/>
    <w:rsid w:val="00C608BA"/>
    <w:rsid w:val="00C65C43"/>
    <w:rsid w:val="00CA46DA"/>
    <w:rsid w:val="00CB332F"/>
    <w:rsid w:val="00CE1ED7"/>
    <w:rsid w:val="00D2263A"/>
    <w:rsid w:val="00D310EB"/>
    <w:rsid w:val="00D4138A"/>
    <w:rsid w:val="00D57157"/>
    <w:rsid w:val="00DD2703"/>
    <w:rsid w:val="00DD59C2"/>
    <w:rsid w:val="00E13355"/>
    <w:rsid w:val="00E14849"/>
    <w:rsid w:val="00E65840"/>
    <w:rsid w:val="00E74338"/>
    <w:rsid w:val="00E7766C"/>
    <w:rsid w:val="00E8416F"/>
    <w:rsid w:val="00EC7C31"/>
    <w:rsid w:val="00EE0915"/>
    <w:rsid w:val="00EF2E67"/>
    <w:rsid w:val="00F217E9"/>
    <w:rsid w:val="00F429E2"/>
    <w:rsid w:val="00F6079A"/>
    <w:rsid w:val="00F663BE"/>
    <w:rsid w:val="00F84405"/>
    <w:rsid w:val="00FC65CC"/>
    <w:rsid w:val="00FE0B43"/>
    <w:rsid w:val="00FF5819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868186"/>
  <w15:chartTrackingRefBased/>
  <w15:docId w15:val="{C0F855FE-6257-414B-A84C-B6793DE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BE3"/>
    <w:pPr>
      <w:spacing w:after="0" w:line="240" w:lineRule="atLeast"/>
    </w:pPr>
    <w:rPr>
      <w:rFonts w:ascii="Calibri" w:eastAsiaTheme="minorEastAsia" w:hAnsi="Calibri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F6BE3"/>
    <w:pPr>
      <w:spacing w:line="240" w:lineRule="auto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1ED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E1ED7"/>
  </w:style>
  <w:style w:type="paragraph" w:styleId="Voettekst">
    <w:name w:val="footer"/>
    <w:basedOn w:val="Standaard"/>
    <w:link w:val="VoettekstChar"/>
    <w:uiPriority w:val="99"/>
    <w:unhideWhenUsed/>
    <w:rsid w:val="00CE1ED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E1ED7"/>
  </w:style>
  <w:style w:type="paragraph" w:styleId="Lijstalinea">
    <w:name w:val="List Paragraph"/>
    <w:basedOn w:val="Standaard"/>
    <w:uiPriority w:val="34"/>
    <w:qFormat/>
    <w:rsid w:val="00F844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F844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F8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4405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440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440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84405"/>
    <w:rPr>
      <w:color w:val="0563C1" w:themeColor="hyperlink"/>
      <w:u w:val="single"/>
    </w:rPr>
  </w:style>
  <w:style w:type="character" w:customStyle="1" w:styleId="fontstyle01">
    <w:name w:val="fontstyle01"/>
    <w:basedOn w:val="Standaardalinea-lettertype"/>
    <w:rsid w:val="00816340"/>
    <w:rPr>
      <w:rFonts w:ascii="Calibri" w:hAnsi="Calibri" w:cs="Calibri" w:hint="default"/>
      <w:b w:val="0"/>
      <w:bCs w:val="0"/>
      <w:i w:val="0"/>
      <w:iCs w:val="0"/>
      <w:color w:val="003E6E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505F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6BE3"/>
    <w:rPr>
      <w:rFonts w:ascii="Arial" w:eastAsiaTheme="majorEastAsia" w:hAnsi="Arial" w:cstheme="majorBidi"/>
      <w:b/>
      <w:bCs/>
      <w:sz w:val="36"/>
      <w:szCs w:val="28"/>
      <w:lang w:eastAsia="nl-NL"/>
    </w:rPr>
  </w:style>
  <w:style w:type="table" w:styleId="Tabelraster">
    <w:name w:val="Table Grid"/>
    <w:basedOn w:val="Standaardtabel"/>
    <w:uiPriority w:val="59"/>
    <w:rsid w:val="005F6BE3"/>
    <w:pPr>
      <w:spacing w:after="0" w:line="240" w:lineRule="auto"/>
    </w:pPr>
    <w:rPr>
      <w:rFonts w:ascii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B4196"/>
    <w:pPr>
      <w:spacing w:after="0" w:line="240" w:lineRule="auto"/>
    </w:pPr>
    <w:rPr>
      <w:rFonts w:ascii="Calibri" w:eastAsiaTheme="minorEastAsia" w:hAnsi="Calibri" w:cs="Times New Roman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4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mulu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imulus.nl/opzuid-2021-2027/wp-content/uploads/sites/12/2022/04/Beoordelingskader-EFRO-2021-20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er.minbuza.nl/-/definitieve-vaststelling-van-eu-instrument-voor-financi%C3%ABle-bijstand-aan-eu-lidstaten-ten-behoeve-van-defensie-investeringen-safe-#:~:text=Het%20gaat%20om%20Verordening%20(EU,29%20mei%202025%20in%20werking.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municatie\2.%20OPZuid%202021-2027\Communicatieteam\Huisstijl\Sjablonen\Sjabloon%20OPZuid\Vervolgvel%20OPZuid%20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1A44-2505-4E2F-AC08-E8AC58F7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Vervolgvel OPZuid sjabloon</Template>
  <TotalTime>1</TotalTime>
  <Pages>3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Geron</dc:creator>
  <cp:keywords/>
  <dc:description/>
  <cp:lastModifiedBy>Eline de Graaff</cp:lastModifiedBy>
  <cp:revision>3</cp:revision>
  <dcterms:created xsi:type="dcterms:W3CDTF">2025-11-06T18:38:00Z</dcterms:created>
  <dcterms:modified xsi:type="dcterms:W3CDTF">2025-11-06T18:39:00Z</dcterms:modified>
</cp:coreProperties>
</file>