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9F4D" w14:textId="24FA41C2" w:rsidR="00930B9D" w:rsidRPr="00930B9D" w:rsidRDefault="00930B9D" w:rsidP="00930B9D">
      <w:pPr>
        <w:pStyle w:val="Kop1"/>
        <w:rPr>
          <w:rFonts w:asciiTheme="minorHAnsi" w:hAnsiTheme="minorHAnsi" w:cs="Arial"/>
          <w:color w:val="auto"/>
        </w:rPr>
      </w:pPr>
      <w:r w:rsidRPr="00930B9D">
        <w:rPr>
          <w:rFonts w:asciiTheme="minorHAnsi" w:hAnsiTheme="minorHAnsi" w:cs="Arial"/>
          <w:color w:val="auto"/>
        </w:rPr>
        <w:t>Machtiging</w:t>
      </w:r>
      <w:r>
        <w:rPr>
          <w:rFonts w:asciiTheme="minorHAnsi" w:hAnsiTheme="minorHAnsi" w:cs="Arial"/>
          <w:color w:val="auto"/>
        </w:rPr>
        <w:t xml:space="preserve"> s</w:t>
      </w:r>
      <w:r w:rsidRPr="00930B9D">
        <w:rPr>
          <w:rFonts w:asciiTheme="minorHAnsi" w:hAnsiTheme="minorHAnsi" w:cs="Arial"/>
          <w:color w:val="auto"/>
        </w:rPr>
        <w:t>ubsidies</w:t>
      </w:r>
    </w:p>
    <w:p w14:paraId="49B22C48" w14:textId="77777777" w:rsidR="00930B9D" w:rsidRPr="00526896" w:rsidRDefault="00930B9D" w:rsidP="00930B9D">
      <w:pPr>
        <w:pStyle w:val="Kop1"/>
      </w:pPr>
    </w:p>
    <w:p w14:paraId="5359A1CB" w14:textId="77777777" w:rsidR="00930B9D" w:rsidRPr="0085432C" w:rsidRDefault="00930B9D" w:rsidP="00930B9D">
      <w:pPr>
        <w:rPr>
          <w:rFonts w:cs="Arial"/>
          <w:b/>
        </w:rPr>
      </w:pPr>
      <w:r w:rsidRPr="0085432C">
        <w:rPr>
          <w:rFonts w:cs="Arial"/>
          <w:b/>
        </w:rPr>
        <w:t>De ondergetekenden,</w:t>
      </w:r>
    </w:p>
    <w:p w14:paraId="30A0C835" w14:textId="77777777" w:rsidR="00930B9D" w:rsidRPr="0085432C" w:rsidRDefault="00930B9D" w:rsidP="00930B9D">
      <w:pPr>
        <w:rPr>
          <w:rFonts w:cs="Arial"/>
        </w:rPr>
      </w:pPr>
    </w:p>
    <w:p w14:paraId="232D5C77" w14:textId="77777777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NAAM ORGANISATIE/AANVRAGER</w:t>
      </w:r>
      <w:r w:rsidRPr="0085432C">
        <w:rPr>
          <w:rFonts w:cs="Arial"/>
        </w:rPr>
        <w:t xml:space="preserve">, gevestigd te </w:t>
      </w:r>
      <w:r w:rsidRPr="00930B9D">
        <w:rPr>
          <w:rFonts w:cs="Arial"/>
          <w:highlight w:val="lightGray"/>
        </w:rPr>
        <w:t>POSTCODE, PLAATS, ADRES</w:t>
      </w:r>
      <w:r w:rsidRPr="0085432C">
        <w:rPr>
          <w:rFonts w:cs="Arial"/>
        </w:rPr>
        <w:t xml:space="preserve">, bij deze vertegenwoordigd door </w:t>
      </w:r>
      <w:r w:rsidRPr="00930B9D">
        <w:rPr>
          <w:rFonts w:cs="Arial"/>
          <w:highlight w:val="lightGray"/>
        </w:rPr>
        <w:t>NAAM, FUNCTIE</w:t>
      </w:r>
    </w:p>
    <w:p w14:paraId="1E411873" w14:textId="77777777" w:rsidR="00930B9D" w:rsidRPr="0085432C" w:rsidRDefault="00930B9D" w:rsidP="00930B9D">
      <w:pPr>
        <w:rPr>
          <w:rFonts w:cs="Arial"/>
        </w:rPr>
      </w:pPr>
    </w:p>
    <w:p w14:paraId="4253B7BD" w14:textId="77777777" w:rsidR="00930B9D" w:rsidRPr="0085432C" w:rsidRDefault="00930B9D" w:rsidP="00930B9D">
      <w:pPr>
        <w:rPr>
          <w:rFonts w:cs="Arial"/>
        </w:rPr>
      </w:pPr>
      <w:r w:rsidRPr="0085432C">
        <w:rPr>
          <w:rFonts w:cs="Arial"/>
        </w:rPr>
        <w:t>en</w:t>
      </w:r>
    </w:p>
    <w:p w14:paraId="20BC9DD6" w14:textId="77777777" w:rsidR="00930B9D" w:rsidRPr="0085432C" w:rsidRDefault="00930B9D" w:rsidP="00930B9D">
      <w:pPr>
        <w:rPr>
          <w:rFonts w:cs="Arial"/>
        </w:rPr>
      </w:pPr>
    </w:p>
    <w:p w14:paraId="7EFFDBDA" w14:textId="77777777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NAAM INTERMEDIAIR</w:t>
      </w:r>
      <w:r w:rsidRPr="0085432C">
        <w:rPr>
          <w:rFonts w:cs="Arial"/>
        </w:rPr>
        <w:t xml:space="preserve">, gevestigd te </w:t>
      </w:r>
      <w:r w:rsidRPr="00930B9D">
        <w:rPr>
          <w:rFonts w:cs="Arial"/>
          <w:highlight w:val="lightGray"/>
        </w:rPr>
        <w:t>POSTCODE, PLAATS, ADRES</w:t>
      </w:r>
      <w:r w:rsidRPr="0085432C">
        <w:rPr>
          <w:rFonts w:cs="Arial"/>
        </w:rPr>
        <w:t xml:space="preserve">, bij deze vertegenwoordigd door </w:t>
      </w:r>
      <w:r w:rsidRPr="00930B9D">
        <w:rPr>
          <w:rFonts w:cs="Arial"/>
          <w:highlight w:val="lightGray"/>
        </w:rPr>
        <w:t>NAAM, FUNCTIE</w:t>
      </w:r>
    </w:p>
    <w:p w14:paraId="38A2347B" w14:textId="77777777" w:rsidR="00930B9D" w:rsidRPr="0085432C" w:rsidRDefault="00930B9D" w:rsidP="00930B9D">
      <w:pPr>
        <w:rPr>
          <w:rFonts w:cs="Arial"/>
        </w:rPr>
      </w:pPr>
    </w:p>
    <w:p w14:paraId="41C416F2" w14:textId="77777777" w:rsidR="00930B9D" w:rsidRPr="0085432C" w:rsidRDefault="00930B9D" w:rsidP="00930B9D">
      <w:pPr>
        <w:rPr>
          <w:rFonts w:cs="Arial"/>
          <w:b/>
        </w:rPr>
      </w:pPr>
      <w:r w:rsidRPr="0085432C">
        <w:rPr>
          <w:rFonts w:cs="Arial"/>
          <w:b/>
        </w:rPr>
        <w:t>Komen bij deze het volgende overeen:</w:t>
      </w:r>
    </w:p>
    <w:p w14:paraId="1AB1079A" w14:textId="77777777" w:rsidR="00930B9D" w:rsidRPr="0085432C" w:rsidRDefault="00930B9D" w:rsidP="00930B9D">
      <w:pPr>
        <w:rPr>
          <w:rFonts w:cs="Arial"/>
        </w:rPr>
      </w:pPr>
    </w:p>
    <w:p w14:paraId="147D4F94" w14:textId="738A6F85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NAAM AANVRAGER</w:t>
      </w:r>
      <w:r w:rsidRPr="0085432C">
        <w:rPr>
          <w:rFonts w:cs="Arial"/>
        </w:rPr>
        <w:t xml:space="preserve"> machtigt </w:t>
      </w:r>
      <w:r w:rsidRPr="00930B9D">
        <w:rPr>
          <w:rFonts w:cs="Arial"/>
          <w:highlight w:val="lightGray"/>
        </w:rPr>
        <w:t>NAAM INTERMEDIAIR</w:t>
      </w:r>
      <w:r w:rsidRPr="0085432C">
        <w:rPr>
          <w:rFonts w:cs="Arial"/>
        </w:rPr>
        <w:t xml:space="preserve"> tot het indienen van een aanvraag genaamd </w:t>
      </w:r>
      <w:r w:rsidRPr="00930B9D">
        <w:rPr>
          <w:rFonts w:cs="Arial"/>
          <w:highlight w:val="lightGray"/>
        </w:rPr>
        <w:t>PROJECTNAAM</w:t>
      </w:r>
      <w:r w:rsidRPr="0085432C">
        <w:rPr>
          <w:rFonts w:cs="Arial"/>
        </w:rPr>
        <w:t xml:space="preserve"> in het kader van de </w:t>
      </w:r>
      <w:r w:rsidR="00C767A6">
        <w:rPr>
          <w:rFonts w:cs="Arial"/>
        </w:rPr>
        <w:t>R</w:t>
      </w:r>
      <w:r w:rsidR="00C767A6" w:rsidRPr="00C767A6">
        <w:rPr>
          <w:rFonts w:cs="Arial"/>
        </w:rPr>
        <w:t>egeling Europese Landbouwsubsidies NB 2023-2027 in het kader van het Gemeenschappelijk Landbouw Beleid 2023-2027</w:t>
      </w:r>
      <w:r w:rsidRPr="0085432C">
        <w:rPr>
          <w:rFonts w:cs="Arial"/>
        </w:rPr>
        <w:t xml:space="preserve">, paragraaf </w:t>
      </w:r>
      <w:r w:rsidRPr="00930B9D">
        <w:rPr>
          <w:rFonts w:cs="Arial"/>
          <w:highlight w:val="lightGray"/>
        </w:rPr>
        <w:t>NAAM</w:t>
      </w:r>
      <w:r w:rsidRPr="0085432C">
        <w:rPr>
          <w:rFonts w:cs="Arial"/>
        </w:rPr>
        <w:t>, en het voeren van alle correspondentie tot en met de afhandeling van deze aanvraag.</w:t>
      </w:r>
    </w:p>
    <w:p w14:paraId="26628FD3" w14:textId="77777777" w:rsidR="00930B9D" w:rsidRPr="0085432C" w:rsidRDefault="00930B9D" w:rsidP="00930B9D">
      <w:pPr>
        <w:rPr>
          <w:rFonts w:cs="Arial"/>
        </w:rPr>
      </w:pPr>
    </w:p>
    <w:p w14:paraId="2E3447D4" w14:textId="77777777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DATUM,</w:t>
      </w:r>
    </w:p>
    <w:p w14:paraId="26B45002" w14:textId="77777777" w:rsidR="00930B9D" w:rsidRPr="0085432C" w:rsidRDefault="00930B9D" w:rsidP="00930B9D">
      <w:pPr>
        <w:rPr>
          <w:rFonts w:cs="Arial"/>
        </w:rPr>
      </w:pPr>
    </w:p>
    <w:p w14:paraId="6E6E14D8" w14:textId="77777777" w:rsidR="00930B9D" w:rsidRPr="0085432C" w:rsidRDefault="00930B9D" w:rsidP="00930B9D">
      <w:pPr>
        <w:rPr>
          <w:rFonts w:cs="Arial"/>
        </w:rPr>
      </w:pPr>
      <w:r w:rsidRPr="0085432C">
        <w:rPr>
          <w:rFonts w:cs="Arial"/>
        </w:rPr>
        <w:t>Akkoord volmachtgever,</w:t>
      </w:r>
      <w:r w:rsidRPr="0085432C">
        <w:rPr>
          <w:rFonts w:cs="Arial"/>
        </w:rPr>
        <w:tab/>
      </w:r>
      <w:r w:rsidRPr="0085432C">
        <w:rPr>
          <w:rFonts w:cs="Arial"/>
        </w:rPr>
        <w:tab/>
      </w:r>
      <w:r w:rsidRPr="0085432C">
        <w:rPr>
          <w:rFonts w:cs="Arial"/>
        </w:rPr>
        <w:tab/>
      </w:r>
      <w:r w:rsidRPr="0085432C">
        <w:rPr>
          <w:rFonts w:cs="Arial"/>
        </w:rPr>
        <w:tab/>
        <w:t>Akkoord gemachtigde,</w:t>
      </w:r>
    </w:p>
    <w:p w14:paraId="1022A48C" w14:textId="77777777" w:rsidR="00930B9D" w:rsidRPr="00930B9D" w:rsidRDefault="00930B9D" w:rsidP="00930B9D">
      <w:pPr>
        <w:rPr>
          <w:rFonts w:cs="Arial"/>
          <w:highlight w:val="lightGray"/>
        </w:rPr>
      </w:pPr>
      <w:r w:rsidRPr="00930B9D">
        <w:rPr>
          <w:rFonts w:cs="Arial"/>
          <w:highlight w:val="lightGray"/>
        </w:rPr>
        <w:t>NAAM ORGANISATIE/AANVRAGER</w:t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  <w:t>NAAM INTERMEDIAIR</w:t>
      </w:r>
    </w:p>
    <w:p w14:paraId="1C0F4EED" w14:textId="77777777" w:rsidR="00930B9D" w:rsidRPr="00930B9D" w:rsidRDefault="00930B9D" w:rsidP="00930B9D">
      <w:pPr>
        <w:rPr>
          <w:rFonts w:cs="Arial"/>
          <w:highlight w:val="lightGray"/>
        </w:rPr>
      </w:pPr>
    </w:p>
    <w:p w14:paraId="12539931" w14:textId="77777777" w:rsidR="00930B9D" w:rsidRPr="00930B9D" w:rsidRDefault="00930B9D" w:rsidP="00930B9D">
      <w:pPr>
        <w:rPr>
          <w:rFonts w:cs="Arial"/>
          <w:highlight w:val="lightGray"/>
        </w:rPr>
      </w:pPr>
      <w:r w:rsidRPr="00930B9D">
        <w:rPr>
          <w:rFonts w:cs="Arial"/>
          <w:highlight w:val="lightGray"/>
        </w:rPr>
        <w:t>Handtekening</w:t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  <w:t>Handtekening</w:t>
      </w:r>
    </w:p>
    <w:p w14:paraId="2C289E08" w14:textId="77777777" w:rsidR="00930B9D" w:rsidRPr="00930B9D" w:rsidRDefault="00930B9D" w:rsidP="00930B9D">
      <w:pPr>
        <w:rPr>
          <w:rFonts w:cs="Arial"/>
        </w:rPr>
      </w:pPr>
      <w:r w:rsidRPr="00930B9D">
        <w:rPr>
          <w:rFonts w:cs="Arial"/>
        </w:rPr>
        <w:tab/>
      </w:r>
    </w:p>
    <w:p w14:paraId="2D435959" w14:textId="77777777" w:rsidR="00930B9D" w:rsidRPr="004B1C15" w:rsidRDefault="00930B9D" w:rsidP="00930B9D">
      <w:r w:rsidRPr="00930B9D">
        <w:rPr>
          <w:rFonts w:cs="Arial"/>
          <w:highlight w:val="lightGray"/>
        </w:rPr>
        <w:t>NAAM VERTEGENWOORDIGER</w:t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  <w:t>NAAM VERTEGENWOORDIGER</w:t>
      </w:r>
    </w:p>
    <w:p w14:paraId="214879B8" w14:textId="512FB03C" w:rsidR="00E74338" w:rsidRPr="00930B9D" w:rsidRDefault="00E74338" w:rsidP="00930B9D"/>
    <w:sectPr w:rsidR="00E74338" w:rsidRPr="00930B9D" w:rsidSect="00734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EBE6" w14:textId="77777777" w:rsidR="00FA2A33" w:rsidRDefault="00FA2A33" w:rsidP="00C76FB0">
      <w:pPr>
        <w:spacing w:after="0" w:line="240" w:lineRule="auto"/>
      </w:pPr>
      <w:r>
        <w:separator/>
      </w:r>
    </w:p>
  </w:endnote>
  <w:endnote w:type="continuationSeparator" w:id="0">
    <w:p w14:paraId="7E5C229B" w14:textId="77777777" w:rsidR="00FA2A33" w:rsidRDefault="00FA2A33" w:rsidP="00C7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1753" w14:textId="77777777" w:rsidR="00066404" w:rsidRDefault="000664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7906" w14:textId="36098E06" w:rsidR="00C76FB0" w:rsidRDefault="00AD104E">
    <w:pPr>
      <w:pStyle w:val="Voettekst"/>
    </w:pPr>
    <w:r>
      <w:rPr>
        <w:noProof/>
      </w:rPr>
      <w:drawing>
        <wp:anchor distT="0" distB="0" distL="114300" distR="114300" simplePos="0" relativeHeight="251679744" behindDoc="0" locked="0" layoutInCell="1" allowOverlap="1" wp14:anchorId="27BBF5F0" wp14:editId="279A3DAB">
          <wp:simplePos x="0" y="0"/>
          <wp:positionH relativeFrom="column">
            <wp:posOffset>3881755</wp:posOffset>
          </wp:positionH>
          <wp:positionV relativeFrom="paragraph">
            <wp:posOffset>-70789</wp:posOffset>
          </wp:positionV>
          <wp:extent cx="466725" cy="546735"/>
          <wp:effectExtent l="0" t="0" r="9525" b="5715"/>
          <wp:wrapSquare wrapText="bothSides"/>
          <wp:docPr id="895972643" name="Afbeelding 895972643" descr="Afbeelding met tekst, Lettertype, ontwerp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82600" name="Afbeelding 1" descr="Afbeelding met tekst, Lettertype, ontwerp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9028DB7" wp14:editId="7203AB13">
              <wp:simplePos x="0" y="0"/>
              <wp:positionH relativeFrom="column">
                <wp:posOffset>-605790</wp:posOffset>
              </wp:positionH>
              <wp:positionV relativeFrom="paragraph">
                <wp:posOffset>-170484</wp:posOffset>
              </wp:positionV>
              <wp:extent cx="7240905" cy="527390"/>
              <wp:effectExtent l="0" t="0" r="0" b="6350"/>
              <wp:wrapNone/>
              <wp:docPr id="42182189" name="Groe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0905" cy="527390"/>
                        <a:chOff x="66674" y="0"/>
                        <a:chExt cx="7240980" cy="527390"/>
                      </a:xfrm>
                    </wpg:grpSpPr>
                    <pic:pic xmlns:pic="http://schemas.openxmlformats.org/drawingml/2006/picture">
                      <pic:nvPicPr>
                        <pic:cNvPr id="1656983308" name="Afbeelding 1656983308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0382" y="142875"/>
                          <a:ext cx="1987272" cy="38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31038308" name="Rechte verbindingslijn 1531038308"/>
                      <wps:cNvCnPr/>
                      <wps:spPr>
                        <a:xfrm>
                          <a:off x="66674" y="0"/>
                          <a:ext cx="69817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A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414AAA" id="Groep 2" o:spid="_x0000_s1026" style="position:absolute;margin-left:-47.7pt;margin-top:-13.4pt;width:570.15pt;height:41.55pt;z-index:251678720" coordorigin="666" coordsize="72409,5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656983308" o:spid="_x0000_s1027" type="#_x0000_t75" alt="Afbeelding met tekst&#10;&#10;Automatisch gegenereerde beschrijving" style="position:absolute;left:53203;top:1428;width:19873;height:3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">
                <v:imagedata r:id="rId4" o:title="Afbeelding met tekst&#10;&#10;Automatisch gegenereerde beschrijving"/>
              </v:shape>
              <v:line id="Rechte verbindingslijn 1531038308" o:spid="_x0000_s1028" style="position:absolute;visibility:visible;mso-wrap-style:square" from="666,0" to="704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" strokecolor="#004a99" strokeweight="1.5pt">
                <v:stroke dashstyle="1 1"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151F" w14:textId="4BDCA272" w:rsidR="00CB2F16" w:rsidRDefault="00FA2A33" w:rsidP="000B0542">
    <w:pPr>
      <w:pStyle w:val="Voettekst"/>
      <w:tabs>
        <w:tab w:val="left" w:pos="637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8334BDD" wp14:editId="6A50BA57">
              <wp:simplePos x="0" y="0"/>
              <wp:positionH relativeFrom="column">
                <wp:posOffset>-558524</wp:posOffset>
              </wp:positionH>
              <wp:positionV relativeFrom="paragraph">
                <wp:posOffset>-171726</wp:posOffset>
              </wp:positionV>
              <wp:extent cx="7240905" cy="527390"/>
              <wp:effectExtent l="0" t="0" r="0" b="6350"/>
              <wp:wrapNone/>
              <wp:docPr id="4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0905" cy="527390"/>
                        <a:chOff x="66674" y="0"/>
                        <a:chExt cx="7240980" cy="527390"/>
                      </a:xfrm>
                    </wpg:grpSpPr>
                    <pic:pic xmlns:pic="http://schemas.openxmlformats.org/drawingml/2006/picture">
                      <pic:nvPicPr>
                        <pic:cNvPr id="7" name="Afbeelding 7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0382" y="142875"/>
                          <a:ext cx="1987272" cy="38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Rechte verbindingslijn 9"/>
                      <wps:cNvCnPr/>
                      <wps:spPr>
                        <a:xfrm>
                          <a:off x="66674" y="0"/>
                          <a:ext cx="69817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A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2140D7" id="Groep 1" o:spid="_x0000_s1026" style="position:absolute;margin-left:-44pt;margin-top:-13.5pt;width:570.15pt;height:41.55pt;z-index:251670528" coordorigin="666" coordsize="72409,5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7" o:spid="_x0000_s1027" type="#_x0000_t75" alt="Afbeelding met tekst&#10;&#10;Automatisch gegenereerde beschrijving" style="position:absolute;left:53203;top:1428;width:19873;height:3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">
                <v:imagedata r:id="rId2" o:title="Afbeelding met tekst&#10;&#10;Automatisch gegenereerde beschrijving"/>
              </v:shape>
              <v:line id="Rechte verbindingslijn 9" o:spid="_x0000_s1028" style="position:absolute;visibility:visible;mso-wrap-style:square" from="666,0" to="704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" strokecolor="#004a99" strokeweight="1.5pt">
                <v:stroke dashstyle="1 1" joinstyle="miter"/>
              </v:line>
            </v:group>
          </w:pict>
        </mc:Fallback>
      </mc:AlternateContent>
    </w:r>
    <w:r w:rsidR="00AD104E">
      <w:rPr>
        <w:noProof/>
      </w:rPr>
      <w:drawing>
        <wp:anchor distT="0" distB="0" distL="114300" distR="114300" simplePos="0" relativeHeight="251675648" behindDoc="0" locked="0" layoutInCell="1" allowOverlap="1" wp14:anchorId="08AD0862" wp14:editId="4CF47B97">
          <wp:simplePos x="0" y="0"/>
          <wp:positionH relativeFrom="column">
            <wp:posOffset>3926840</wp:posOffset>
          </wp:positionH>
          <wp:positionV relativeFrom="paragraph">
            <wp:posOffset>-80314</wp:posOffset>
          </wp:positionV>
          <wp:extent cx="466725" cy="546735"/>
          <wp:effectExtent l="0" t="0" r="9525" b="5715"/>
          <wp:wrapSquare wrapText="bothSides"/>
          <wp:docPr id="1516905255" name="Afbeelding 1516905255" descr="Afbeelding met tekst, Lettertype, ontwerp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82600" name="Afbeelding 1" descr="Afbeelding met tekst, Lettertype, ontwerp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3B9E" w14:textId="77777777" w:rsidR="00FA2A33" w:rsidRDefault="00FA2A33" w:rsidP="00C76FB0">
      <w:pPr>
        <w:spacing w:after="0" w:line="240" w:lineRule="auto"/>
      </w:pPr>
      <w:r>
        <w:separator/>
      </w:r>
    </w:p>
  </w:footnote>
  <w:footnote w:type="continuationSeparator" w:id="0">
    <w:p w14:paraId="2E9851F8" w14:textId="77777777" w:rsidR="00FA2A33" w:rsidRDefault="00FA2A33" w:rsidP="00C7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513D" w14:textId="77777777" w:rsidR="00066404" w:rsidRDefault="000664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5AA4" w14:textId="77777777" w:rsidR="00C76FB0" w:rsidRDefault="00C76FB0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5BCF36" wp14:editId="31CBC7E7">
          <wp:simplePos x="0" y="0"/>
          <wp:positionH relativeFrom="column">
            <wp:posOffset>-626724</wp:posOffset>
          </wp:positionH>
          <wp:positionV relativeFrom="paragraph">
            <wp:posOffset>-185570</wp:posOffset>
          </wp:positionV>
          <wp:extent cx="2002155" cy="374015"/>
          <wp:effectExtent l="0" t="0" r="0" b="6985"/>
          <wp:wrapNone/>
          <wp:docPr id="1704895188" name="Afbeelding 1704895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A024" w14:textId="77777777" w:rsidR="00CB2F16" w:rsidRDefault="00CB2F16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1C6F303" wp14:editId="71C0B963">
          <wp:simplePos x="0" y="0"/>
          <wp:positionH relativeFrom="column">
            <wp:posOffset>-625477</wp:posOffset>
          </wp:positionH>
          <wp:positionV relativeFrom="paragraph">
            <wp:posOffset>-191135</wp:posOffset>
          </wp:positionV>
          <wp:extent cx="2002155" cy="374015"/>
          <wp:effectExtent l="0" t="0" r="0" b="6985"/>
          <wp:wrapNone/>
          <wp:docPr id="793270569" name="Afbeelding 793270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33"/>
    <w:rsid w:val="00013962"/>
    <w:rsid w:val="00056769"/>
    <w:rsid w:val="00066404"/>
    <w:rsid w:val="000B0542"/>
    <w:rsid w:val="000E01A6"/>
    <w:rsid w:val="003C1593"/>
    <w:rsid w:val="00535607"/>
    <w:rsid w:val="005412A9"/>
    <w:rsid w:val="005505EA"/>
    <w:rsid w:val="005C6A7D"/>
    <w:rsid w:val="00655764"/>
    <w:rsid w:val="00734BF8"/>
    <w:rsid w:val="00930B9D"/>
    <w:rsid w:val="00937D03"/>
    <w:rsid w:val="009866C4"/>
    <w:rsid w:val="00AD104E"/>
    <w:rsid w:val="00B113A4"/>
    <w:rsid w:val="00B24BA5"/>
    <w:rsid w:val="00C13444"/>
    <w:rsid w:val="00C767A6"/>
    <w:rsid w:val="00C76FB0"/>
    <w:rsid w:val="00CB2F16"/>
    <w:rsid w:val="00CE7364"/>
    <w:rsid w:val="00D55FF9"/>
    <w:rsid w:val="00E14849"/>
    <w:rsid w:val="00E730E8"/>
    <w:rsid w:val="00E74338"/>
    <w:rsid w:val="00E817DB"/>
    <w:rsid w:val="00EC2AF9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DAE02"/>
  <w15:chartTrackingRefBased/>
  <w15:docId w15:val="{D6526A5E-E8D8-4CD3-AFAE-B3E034AF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B9D"/>
  </w:style>
  <w:style w:type="paragraph" w:styleId="Kop1">
    <w:name w:val="heading 1"/>
    <w:basedOn w:val="Standaard"/>
    <w:next w:val="Standaard"/>
    <w:link w:val="Kop1Char"/>
    <w:uiPriority w:val="9"/>
    <w:qFormat/>
    <w:rsid w:val="00930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0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FB0"/>
  </w:style>
  <w:style w:type="paragraph" w:styleId="Voettekst">
    <w:name w:val="footer"/>
    <w:basedOn w:val="Standaard"/>
    <w:link w:val="VoettekstChar"/>
    <w:uiPriority w:val="99"/>
    <w:unhideWhenUsed/>
    <w:rsid w:val="00C7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FB0"/>
  </w:style>
  <w:style w:type="character" w:styleId="Hyperlink">
    <w:name w:val="Hyperlink"/>
    <w:basedOn w:val="Standaardalinea-lettertype"/>
    <w:uiPriority w:val="99"/>
    <w:unhideWhenUsed/>
    <w:rsid w:val="00C76FB0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C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3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30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timulus\12.%20GLB%2023-27\16.%20Communicatieteam\Huisstijl\Briefpapier%20GLB%20incl%20vervolgvel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7609-7039-4E0E-9E15-BC3049A1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GLB incl vervolgvel</Template>
  <TotalTime>8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Sponselee</dc:creator>
  <cp:keywords/>
  <dc:description/>
  <cp:lastModifiedBy>Joyce Sponselee</cp:lastModifiedBy>
  <cp:revision>3</cp:revision>
  <dcterms:created xsi:type="dcterms:W3CDTF">2024-01-31T08:13:00Z</dcterms:created>
  <dcterms:modified xsi:type="dcterms:W3CDTF">2024-01-31T08:21:00Z</dcterms:modified>
</cp:coreProperties>
</file>